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484FBC">
        <w:rPr>
          <w:sz w:val="28"/>
        </w:rPr>
        <w:t>November 7</w:t>
      </w:r>
      <w:r w:rsidR="005F3DED">
        <w:rPr>
          <w:sz w:val="28"/>
        </w:rPr>
        <w:t>, 2016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484FBC">
        <w:t>October 11</w:t>
      </w:r>
      <w:r w:rsidR="00285A44">
        <w:t>, 2016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F03457">
        <w:t xml:space="preserve">, </w:t>
      </w:r>
      <w:r w:rsidR="00484FBC">
        <w:t>December 5</w:t>
      </w:r>
      <w:r w:rsidR="00126A47">
        <w:t>, 2016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ibrary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Letterhead</Template>
  <TotalTime>0</TotalTime>
  <Pages>1</Pages>
  <Words>130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Concord, New Hampshire</vt:lpstr>
    </vt:vector>
  </TitlesOfParts>
  <Company>City of Concord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Concord, New Hampshire</dc:title>
  <dc:creator>Lee, Sandi</dc:creator>
  <cp:lastModifiedBy>Salemy, Joann</cp:lastModifiedBy>
  <cp:revision>3</cp:revision>
  <cp:lastPrinted>2016-10-17T19:06:00Z</cp:lastPrinted>
  <dcterms:created xsi:type="dcterms:W3CDTF">2016-10-17T17:21:00Z</dcterms:created>
  <dcterms:modified xsi:type="dcterms:W3CDTF">2016-10-17T19:06:00Z</dcterms:modified>
</cp:coreProperties>
</file>