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522F4D">
        <w:rPr>
          <w:sz w:val="28"/>
        </w:rPr>
        <w:t>October 11</w:t>
      </w:r>
      <w:r w:rsidR="005F3DED">
        <w:rPr>
          <w:sz w:val="28"/>
        </w:rPr>
        <w:t>, 2016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522F4D">
        <w:t>September 12</w:t>
      </w:r>
      <w:r w:rsidR="00285A44">
        <w:t>, 2016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  <w:bookmarkStart w:id="0" w:name="_GoBack"/>
      <w:bookmarkEnd w:id="0"/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457">
        <w:t xml:space="preserve">Tuesday, </w:t>
      </w:r>
      <w:r w:rsidR="00522F4D">
        <w:t>November 7</w:t>
      </w:r>
      <w:r w:rsidR="00126A47">
        <w:t>, 2016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pgSz w:w="12240" w:h="15840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F384E"/>
    <w:rsid w:val="00F03457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ibrary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Library Letterhead</Template>
  <TotalTime>0</TotalTime>
  <Pages>1</Pages>
  <Words>130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Concord, New Hampshire</vt:lpstr>
    </vt:vector>
  </TitlesOfParts>
  <Company>City of Concord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Concord, New Hampshire</dc:title>
  <dc:creator>Lee, Sandi</dc:creator>
  <cp:lastModifiedBy>Salemy, Joann</cp:lastModifiedBy>
  <cp:revision>2</cp:revision>
  <cp:lastPrinted>2016-10-06T19:23:00Z</cp:lastPrinted>
  <dcterms:created xsi:type="dcterms:W3CDTF">2016-10-06T19:23:00Z</dcterms:created>
  <dcterms:modified xsi:type="dcterms:W3CDTF">2016-10-06T19:23:00Z</dcterms:modified>
</cp:coreProperties>
</file>