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435003">
        <w:rPr>
          <w:sz w:val="28"/>
        </w:rPr>
        <w:t xml:space="preserve">September </w:t>
      </w:r>
      <w:r w:rsidR="00753B9A">
        <w:rPr>
          <w:sz w:val="28"/>
        </w:rPr>
        <w:t>15</w:t>
      </w:r>
      <w:r w:rsidR="008C40D5">
        <w:rPr>
          <w:sz w:val="28"/>
        </w:rPr>
        <w:t>, 2014</w:t>
      </w:r>
      <w:r w:rsidR="00753B9A">
        <w:rPr>
          <w:sz w:val="28"/>
        </w:rPr>
        <w:t xml:space="preserve"> </w:t>
      </w:r>
    </w:p>
    <w:p w:rsidR="003A573D" w:rsidRDefault="00753B9A">
      <w:pPr>
        <w:jc w:val="center"/>
        <w:rPr>
          <w:sz w:val="28"/>
        </w:rPr>
      </w:pPr>
      <w:r>
        <w:rPr>
          <w:sz w:val="28"/>
        </w:rPr>
        <w:t>(Rescheduled from Sept. 8)</w:t>
      </w:r>
    </w:p>
    <w:p w:rsidR="000A3F91" w:rsidRDefault="000A3F91">
      <w:pPr>
        <w:jc w:val="center"/>
        <w:rPr>
          <w:sz w:val="28"/>
        </w:rPr>
      </w:pPr>
      <w:r>
        <w:rPr>
          <w:sz w:val="28"/>
        </w:rPr>
        <w:t>7:00 PM</w:t>
      </w:r>
    </w:p>
    <w:p w:rsidR="000A3F91" w:rsidRDefault="00CF2D26">
      <w:pPr>
        <w:jc w:val="center"/>
        <w:rPr>
          <w:sz w:val="28"/>
        </w:rPr>
      </w:pPr>
      <w:r>
        <w:rPr>
          <w:sz w:val="28"/>
        </w:rPr>
        <w:t>Board Room</w:t>
      </w:r>
      <w:bookmarkStart w:id="0" w:name="_GoBack"/>
      <w:bookmarkEnd w:id="0"/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2633CE" w:rsidRDefault="000A3F91" w:rsidP="00F46B4D">
      <w:pPr>
        <w:numPr>
          <w:ilvl w:val="0"/>
          <w:numId w:val="1"/>
        </w:numPr>
        <w:rPr>
          <w:szCs w:val="22"/>
        </w:rPr>
      </w:pPr>
      <w:r w:rsidRPr="002633CE">
        <w:rPr>
          <w:szCs w:val="22"/>
        </w:rPr>
        <w:t>Call to Order</w:t>
      </w:r>
    </w:p>
    <w:p w:rsidR="00FE2220" w:rsidRDefault="00FE2220" w:rsidP="00FE2220">
      <w:pPr>
        <w:tabs>
          <w:tab w:val="left" w:pos="1080"/>
        </w:tabs>
        <w:rPr>
          <w:szCs w:val="22"/>
        </w:rPr>
      </w:pPr>
    </w:p>
    <w:p w:rsidR="00F46B4D" w:rsidRPr="002633CE" w:rsidRDefault="00B4197E" w:rsidP="00F46B4D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A</w:t>
      </w:r>
      <w:r w:rsidR="000A3F91" w:rsidRPr="002633CE">
        <w:rPr>
          <w:szCs w:val="22"/>
        </w:rPr>
        <w:t xml:space="preserve">ccept minutes of the </w:t>
      </w:r>
      <w:r w:rsidR="00435003">
        <w:rPr>
          <w:szCs w:val="22"/>
        </w:rPr>
        <w:t>June 2</w:t>
      </w:r>
      <w:r w:rsidR="005B7EDE">
        <w:rPr>
          <w:szCs w:val="22"/>
        </w:rPr>
        <w:t>,</w:t>
      </w:r>
      <w:r w:rsidR="00592311">
        <w:rPr>
          <w:szCs w:val="22"/>
        </w:rPr>
        <w:t xml:space="preserve"> 2014</w:t>
      </w:r>
      <w:r w:rsidR="00C315EF" w:rsidRPr="002633CE">
        <w:rPr>
          <w:szCs w:val="22"/>
        </w:rPr>
        <w:t xml:space="preserve"> </w:t>
      </w:r>
      <w:r w:rsidR="00A41659">
        <w:rPr>
          <w:szCs w:val="22"/>
        </w:rPr>
        <w:t>m</w:t>
      </w:r>
      <w:r w:rsidR="000A3F91" w:rsidRPr="002633CE">
        <w:rPr>
          <w:szCs w:val="22"/>
        </w:rPr>
        <w:t>eeting</w:t>
      </w:r>
    </w:p>
    <w:p w:rsidR="00FE2220" w:rsidRDefault="00FE2220" w:rsidP="00FE2220">
      <w:pPr>
        <w:pStyle w:val="ListParagraph"/>
        <w:ind w:left="0"/>
        <w:rPr>
          <w:szCs w:val="22"/>
        </w:rPr>
      </w:pPr>
    </w:p>
    <w:p w:rsidR="000A3F91" w:rsidRPr="00F46B4D" w:rsidRDefault="00F13E65" w:rsidP="00FE2220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Acting </w:t>
      </w:r>
      <w:r w:rsidR="00F12B35">
        <w:rPr>
          <w:szCs w:val="22"/>
        </w:rPr>
        <w:t>L</w:t>
      </w:r>
      <w:r w:rsidR="000A3F91" w:rsidRPr="00F46B4D">
        <w:rPr>
          <w:szCs w:val="22"/>
        </w:rPr>
        <w:t xml:space="preserve">ibrary Director’s </w:t>
      </w:r>
      <w:r w:rsidR="0058411D" w:rsidRPr="00F46B4D">
        <w:rPr>
          <w:szCs w:val="22"/>
        </w:rPr>
        <w:t>R</w:t>
      </w:r>
      <w:r w:rsidR="000A3F91" w:rsidRPr="00F46B4D">
        <w:rPr>
          <w:szCs w:val="22"/>
        </w:rPr>
        <w:t>eport</w:t>
      </w:r>
      <w:r w:rsidR="009F0349" w:rsidRPr="00F46B4D">
        <w:rPr>
          <w:szCs w:val="22"/>
        </w:rPr>
        <w:t xml:space="preserve"> and </w:t>
      </w:r>
      <w:r w:rsidR="0058411D" w:rsidRPr="00F46B4D">
        <w:rPr>
          <w:szCs w:val="22"/>
        </w:rPr>
        <w:t>M</w:t>
      </w:r>
      <w:r w:rsidR="009F0349" w:rsidRPr="00F46B4D">
        <w:rPr>
          <w:szCs w:val="22"/>
        </w:rPr>
        <w:t xml:space="preserve">onthly </w:t>
      </w:r>
      <w:r w:rsidR="0058411D" w:rsidRPr="00F46B4D">
        <w:rPr>
          <w:szCs w:val="22"/>
        </w:rPr>
        <w:t>U</w:t>
      </w:r>
      <w:r w:rsidR="009F0349" w:rsidRPr="00F46B4D">
        <w:rPr>
          <w:szCs w:val="22"/>
        </w:rPr>
        <w:t>pdate</w:t>
      </w:r>
    </w:p>
    <w:p w:rsidR="00E54722" w:rsidRDefault="00E54722" w:rsidP="00A75007">
      <w:pPr>
        <w:ind w:left="720"/>
        <w:rPr>
          <w:szCs w:val="22"/>
        </w:rPr>
      </w:pPr>
    </w:p>
    <w:p w:rsidR="004C1849" w:rsidRPr="004C1849" w:rsidRDefault="009F0349" w:rsidP="004C1849">
      <w:pPr>
        <w:pStyle w:val="ListParagraph"/>
        <w:numPr>
          <w:ilvl w:val="0"/>
          <w:numId w:val="1"/>
        </w:numPr>
        <w:tabs>
          <w:tab w:val="left" w:pos="1080"/>
        </w:tabs>
        <w:rPr>
          <w:szCs w:val="22"/>
        </w:rPr>
      </w:pPr>
      <w:r w:rsidRPr="004C1849">
        <w:rPr>
          <w:szCs w:val="22"/>
        </w:rPr>
        <w:t>CPL Foundation</w:t>
      </w:r>
      <w:r w:rsidR="003C6415" w:rsidRPr="004C1849">
        <w:rPr>
          <w:szCs w:val="22"/>
        </w:rPr>
        <w:t xml:space="preserve"> Update</w:t>
      </w:r>
    </w:p>
    <w:p w:rsidR="004C1849" w:rsidRPr="004C1849" w:rsidRDefault="004C1849" w:rsidP="004C1849">
      <w:pPr>
        <w:pStyle w:val="ListParagraph"/>
        <w:rPr>
          <w:szCs w:val="22"/>
        </w:rPr>
      </w:pPr>
    </w:p>
    <w:p w:rsidR="004C1849" w:rsidRPr="004C1849" w:rsidRDefault="00F81E39" w:rsidP="004C1849">
      <w:pPr>
        <w:pStyle w:val="ListParagraph"/>
        <w:numPr>
          <w:ilvl w:val="0"/>
          <w:numId w:val="1"/>
        </w:numPr>
        <w:tabs>
          <w:tab w:val="left" w:pos="1080"/>
        </w:tabs>
        <w:rPr>
          <w:szCs w:val="22"/>
        </w:rPr>
      </w:pPr>
      <w:r w:rsidRPr="004C1849">
        <w:rPr>
          <w:szCs w:val="22"/>
        </w:rPr>
        <w:t>N</w:t>
      </w:r>
      <w:r w:rsidR="004C1849" w:rsidRPr="004C1849">
        <w:rPr>
          <w:szCs w:val="22"/>
        </w:rPr>
        <w:t>ew Busines</w:t>
      </w:r>
      <w:r w:rsidR="004C1849">
        <w:rPr>
          <w:szCs w:val="22"/>
        </w:rPr>
        <w:t xml:space="preserve">s </w:t>
      </w:r>
    </w:p>
    <w:p w:rsidR="00435003" w:rsidRPr="00435003" w:rsidRDefault="00435003" w:rsidP="00435003">
      <w:pPr>
        <w:pStyle w:val="ListParagraph"/>
        <w:numPr>
          <w:ilvl w:val="0"/>
          <w:numId w:val="39"/>
        </w:numPr>
        <w:tabs>
          <w:tab w:val="left" w:pos="1080"/>
        </w:tabs>
        <w:rPr>
          <w:szCs w:val="22"/>
        </w:rPr>
      </w:pPr>
      <w:r>
        <w:rPr>
          <w:szCs w:val="22"/>
        </w:rPr>
        <w:t>Welcome new Trustee</w:t>
      </w:r>
    </w:p>
    <w:p w:rsidR="003D1119" w:rsidRPr="00435003" w:rsidRDefault="0058411D" w:rsidP="00435003">
      <w:pPr>
        <w:pStyle w:val="ListParagraph"/>
        <w:numPr>
          <w:ilvl w:val="0"/>
          <w:numId w:val="1"/>
        </w:numPr>
        <w:tabs>
          <w:tab w:val="left" w:pos="1080"/>
        </w:tabs>
        <w:rPr>
          <w:szCs w:val="22"/>
        </w:rPr>
      </w:pPr>
      <w:r w:rsidRPr="00435003">
        <w:rPr>
          <w:szCs w:val="22"/>
        </w:rPr>
        <w:t>Old Business</w:t>
      </w:r>
    </w:p>
    <w:p w:rsidR="0093507C" w:rsidRPr="00435003" w:rsidRDefault="00DF6154" w:rsidP="0093507C">
      <w:pPr>
        <w:numPr>
          <w:ilvl w:val="0"/>
          <w:numId w:val="11"/>
        </w:numPr>
        <w:rPr>
          <w:szCs w:val="22"/>
        </w:rPr>
      </w:pPr>
      <w:r w:rsidRPr="00435003">
        <w:rPr>
          <w:szCs w:val="22"/>
        </w:rPr>
        <w:t>Community Center Plans</w:t>
      </w:r>
    </w:p>
    <w:p w:rsidR="00F93FCC" w:rsidRDefault="00F93FCC" w:rsidP="00F93FCC">
      <w:pPr>
        <w:numPr>
          <w:ilvl w:val="0"/>
          <w:numId w:val="11"/>
        </w:numPr>
        <w:tabs>
          <w:tab w:val="left" w:pos="1080"/>
        </w:tabs>
        <w:rPr>
          <w:szCs w:val="22"/>
        </w:rPr>
      </w:pPr>
      <w:r>
        <w:rPr>
          <w:szCs w:val="22"/>
        </w:rPr>
        <w:t>75</w:t>
      </w:r>
      <w:r w:rsidRPr="00855B96">
        <w:rPr>
          <w:szCs w:val="22"/>
          <w:vertAlign w:val="superscript"/>
        </w:rPr>
        <w:t>th</w:t>
      </w:r>
      <w:r>
        <w:rPr>
          <w:szCs w:val="22"/>
        </w:rPr>
        <w:t xml:space="preserve"> Birthday and City’s 250</w:t>
      </w:r>
      <w:r w:rsidRPr="00855B96">
        <w:rPr>
          <w:szCs w:val="22"/>
          <w:vertAlign w:val="superscript"/>
        </w:rPr>
        <w:t>th</w:t>
      </w:r>
      <w:r>
        <w:rPr>
          <w:szCs w:val="22"/>
        </w:rPr>
        <w:t xml:space="preserve"> celebration</w:t>
      </w:r>
    </w:p>
    <w:p w:rsidR="00435003" w:rsidRPr="00F93FCC" w:rsidRDefault="00435003" w:rsidP="00F93FCC">
      <w:pPr>
        <w:numPr>
          <w:ilvl w:val="0"/>
          <w:numId w:val="11"/>
        </w:numPr>
        <w:tabs>
          <w:tab w:val="left" w:pos="1080"/>
        </w:tabs>
        <w:rPr>
          <w:szCs w:val="22"/>
        </w:rPr>
      </w:pPr>
      <w:r>
        <w:rPr>
          <w:szCs w:val="22"/>
        </w:rPr>
        <w:t>Library Director position</w:t>
      </w:r>
    </w:p>
    <w:p w:rsidR="000774FE" w:rsidRPr="00F46B4D" w:rsidRDefault="000774FE" w:rsidP="00A75007">
      <w:pPr>
        <w:ind w:left="720"/>
        <w:rPr>
          <w:szCs w:val="22"/>
        </w:rPr>
      </w:pPr>
    </w:p>
    <w:p w:rsidR="003A573D" w:rsidRDefault="00E36A2F" w:rsidP="00FE2220">
      <w:pPr>
        <w:numPr>
          <w:ilvl w:val="0"/>
          <w:numId w:val="32"/>
        </w:numPr>
        <w:tabs>
          <w:tab w:val="left" w:pos="1080"/>
        </w:tabs>
        <w:rPr>
          <w:szCs w:val="22"/>
        </w:rPr>
      </w:pPr>
      <w:r>
        <w:rPr>
          <w:szCs w:val="22"/>
        </w:rPr>
        <w:t>N</w:t>
      </w:r>
      <w:r w:rsidR="003A573D" w:rsidRPr="00F46B4D">
        <w:rPr>
          <w:szCs w:val="22"/>
        </w:rPr>
        <w:t xml:space="preserve">ext Meeting:  </w:t>
      </w:r>
      <w:r w:rsidR="007B1FA2">
        <w:rPr>
          <w:szCs w:val="22"/>
        </w:rPr>
        <w:t>Monday</w:t>
      </w:r>
      <w:r w:rsidR="00C1324A">
        <w:rPr>
          <w:szCs w:val="22"/>
        </w:rPr>
        <w:t xml:space="preserve">, </w:t>
      </w:r>
      <w:r w:rsidR="00435003">
        <w:rPr>
          <w:szCs w:val="22"/>
        </w:rPr>
        <w:t>Oct 6</w:t>
      </w:r>
      <w:r w:rsidR="00775CBE">
        <w:rPr>
          <w:szCs w:val="22"/>
        </w:rPr>
        <w:t>,</w:t>
      </w:r>
      <w:r w:rsidR="009351ED">
        <w:rPr>
          <w:szCs w:val="22"/>
        </w:rPr>
        <w:t xml:space="preserve"> </w:t>
      </w:r>
      <w:r w:rsidR="00592311">
        <w:rPr>
          <w:szCs w:val="22"/>
        </w:rPr>
        <w:t>2014</w:t>
      </w:r>
    </w:p>
    <w:p w:rsidR="00F1582B" w:rsidRPr="00F46B4D" w:rsidRDefault="00F1582B" w:rsidP="00A75007">
      <w:pPr>
        <w:tabs>
          <w:tab w:val="left" w:pos="1080"/>
        </w:tabs>
        <w:ind w:left="720"/>
        <w:rPr>
          <w:szCs w:val="22"/>
        </w:rPr>
      </w:pPr>
    </w:p>
    <w:p w:rsidR="000A3F91" w:rsidRPr="004507C0" w:rsidRDefault="000A3F91" w:rsidP="004507C0">
      <w:pPr>
        <w:pStyle w:val="ListParagraph"/>
        <w:numPr>
          <w:ilvl w:val="0"/>
          <w:numId w:val="32"/>
        </w:numPr>
        <w:tabs>
          <w:tab w:val="left" w:pos="1080"/>
        </w:tabs>
        <w:rPr>
          <w:szCs w:val="22"/>
        </w:rPr>
      </w:pPr>
      <w:r w:rsidRPr="004507C0">
        <w:rPr>
          <w:szCs w:val="22"/>
        </w:rP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>Please notify 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pgSz w:w="12240" w:h="15840"/>
      <w:pgMar w:top="1152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F4BC732A"/>
    <w:lvl w:ilvl="0" w:tplc="F4E6AD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6"/>
  </w:num>
  <w:num w:numId="11">
    <w:abstractNumId w:val="31"/>
  </w:num>
  <w:num w:numId="12">
    <w:abstractNumId w:val="25"/>
  </w:num>
  <w:num w:numId="13">
    <w:abstractNumId w:val="24"/>
  </w:num>
  <w:num w:numId="14">
    <w:abstractNumId w:val="23"/>
  </w:num>
  <w:num w:numId="15">
    <w:abstractNumId w:val="12"/>
  </w:num>
  <w:num w:numId="16">
    <w:abstractNumId w:val="5"/>
  </w:num>
  <w:num w:numId="17">
    <w:abstractNumId w:val="37"/>
  </w:num>
  <w:num w:numId="18">
    <w:abstractNumId w:val="20"/>
  </w:num>
  <w:num w:numId="19">
    <w:abstractNumId w:val="27"/>
  </w:num>
  <w:num w:numId="20">
    <w:abstractNumId w:val="15"/>
  </w:num>
  <w:num w:numId="21">
    <w:abstractNumId w:val="32"/>
  </w:num>
  <w:num w:numId="22">
    <w:abstractNumId w:val="7"/>
  </w:num>
  <w:num w:numId="23">
    <w:abstractNumId w:val="35"/>
  </w:num>
  <w:num w:numId="24">
    <w:abstractNumId w:val="22"/>
  </w:num>
  <w:num w:numId="25">
    <w:abstractNumId w:val="30"/>
  </w:num>
  <w:num w:numId="26">
    <w:abstractNumId w:val="28"/>
  </w:num>
  <w:num w:numId="27">
    <w:abstractNumId w:val="13"/>
  </w:num>
  <w:num w:numId="28">
    <w:abstractNumId w:val="8"/>
  </w:num>
  <w:num w:numId="29">
    <w:abstractNumId w:val="34"/>
  </w:num>
  <w:num w:numId="30">
    <w:abstractNumId w:val="10"/>
  </w:num>
  <w:num w:numId="31">
    <w:abstractNumId w:val="33"/>
  </w:num>
  <w:num w:numId="32">
    <w:abstractNumId w:val="21"/>
  </w:num>
  <w:num w:numId="33">
    <w:abstractNumId w:val="17"/>
  </w:num>
  <w:num w:numId="34">
    <w:abstractNumId w:val="16"/>
  </w:num>
  <w:num w:numId="35">
    <w:abstractNumId w:val="1"/>
  </w:num>
  <w:num w:numId="36">
    <w:abstractNumId w:val="29"/>
  </w:num>
  <w:num w:numId="37">
    <w:abstractNumId w:val="9"/>
  </w:num>
  <w:num w:numId="38">
    <w:abstractNumId w:val="3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670F7"/>
    <w:rsid w:val="000774FE"/>
    <w:rsid w:val="00085812"/>
    <w:rsid w:val="000905E1"/>
    <w:rsid w:val="00090F52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528E1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A3DC2"/>
    <w:rsid w:val="002A42B8"/>
    <w:rsid w:val="002B15C2"/>
    <w:rsid w:val="002C36EA"/>
    <w:rsid w:val="002D4FEE"/>
    <w:rsid w:val="002F1AB8"/>
    <w:rsid w:val="002F5DB8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60B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F1B67"/>
    <w:rsid w:val="00623142"/>
    <w:rsid w:val="006431E8"/>
    <w:rsid w:val="00643A09"/>
    <w:rsid w:val="00647351"/>
    <w:rsid w:val="00660B0B"/>
    <w:rsid w:val="006679DD"/>
    <w:rsid w:val="006802FF"/>
    <w:rsid w:val="00687AA2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86B91"/>
    <w:rsid w:val="00891F9E"/>
    <w:rsid w:val="00893027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7E2"/>
    <w:rsid w:val="0093507C"/>
    <w:rsid w:val="009351ED"/>
    <w:rsid w:val="00982157"/>
    <w:rsid w:val="0099760F"/>
    <w:rsid w:val="009B6D17"/>
    <w:rsid w:val="009F0349"/>
    <w:rsid w:val="009F663E"/>
    <w:rsid w:val="00A14764"/>
    <w:rsid w:val="00A21BCB"/>
    <w:rsid w:val="00A23F04"/>
    <w:rsid w:val="00A41659"/>
    <w:rsid w:val="00A6026F"/>
    <w:rsid w:val="00A7072E"/>
    <w:rsid w:val="00A73623"/>
    <w:rsid w:val="00A74437"/>
    <w:rsid w:val="00A75007"/>
    <w:rsid w:val="00A912BB"/>
    <w:rsid w:val="00A97F35"/>
    <w:rsid w:val="00AA3C02"/>
    <w:rsid w:val="00AA6EF9"/>
    <w:rsid w:val="00AE30A8"/>
    <w:rsid w:val="00AE3CCB"/>
    <w:rsid w:val="00AE3F61"/>
    <w:rsid w:val="00B05BA6"/>
    <w:rsid w:val="00B2262C"/>
    <w:rsid w:val="00B4197E"/>
    <w:rsid w:val="00B829F0"/>
    <w:rsid w:val="00B93FF6"/>
    <w:rsid w:val="00BA0068"/>
    <w:rsid w:val="00BB0BDF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A1122"/>
    <w:rsid w:val="00DE758C"/>
    <w:rsid w:val="00DF06F3"/>
    <w:rsid w:val="00DF16AA"/>
    <w:rsid w:val="00DF52CB"/>
    <w:rsid w:val="00DF5B33"/>
    <w:rsid w:val="00DF6154"/>
    <w:rsid w:val="00E00971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F384E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ibrary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Library Letterhead</Template>
  <TotalTime>3</TotalTime>
  <Pages>1</Pages>
  <Words>151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Concord, New Hampshire</vt:lpstr>
    </vt:vector>
  </TitlesOfParts>
  <Company>City of Concord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Concord, New Hampshire</dc:title>
  <dc:creator>Lee, Sandi</dc:creator>
  <cp:lastModifiedBy>Lee, Sandi</cp:lastModifiedBy>
  <cp:revision>4</cp:revision>
  <cp:lastPrinted>2011-04-27T15:42:00Z</cp:lastPrinted>
  <dcterms:created xsi:type="dcterms:W3CDTF">2014-08-06T13:53:00Z</dcterms:created>
  <dcterms:modified xsi:type="dcterms:W3CDTF">2014-09-09T19:50:00Z</dcterms:modified>
</cp:coreProperties>
</file>